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2017-2023年中国真空荧光显示器(vfd) 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2017-2023年中国真空荧光显示器(vfd) 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2017-2023年中国真空荧光显示器(vfd) 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2017-2023年中国真空荧光显示器(vfd) 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